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2C" w:rsidRPr="00867515" w:rsidRDefault="00E4472C" w:rsidP="00E4472C">
      <w:pPr>
        <w:jc w:val="right"/>
        <w:rPr>
          <w:rFonts w:ascii="Trebuchet MS" w:hAnsi="Trebuchet MS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-64135</wp:posOffset>
                </wp:positionV>
                <wp:extent cx="4371975" cy="6572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72C" w:rsidRPr="000457C6" w:rsidRDefault="00E4472C" w:rsidP="00E447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-5.05pt;width:344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" stroked="f">
                <v:textbox>
                  <w:txbxContent>
                    <w:p w:rsidR="00E4472C" w:rsidRPr="000457C6" w:rsidRDefault="00E4472C" w:rsidP="00E4472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w:drawing>
          <wp:inline distT="0" distB="0" distL="0" distR="0">
            <wp:extent cx="1227455" cy="445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2C" w:rsidRPr="00867515" w:rsidRDefault="00E4472C" w:rsidP="00E4472C">
      <w:pPr>
        <w:jc w:val="center"/>
        <w:rPr>
          <w:rFonts w:ascii="Trebuchet MS" w:hAnsi="Trebuchet MS" w:cs="Arial"/>
        </w:rPr>
      </w:pPr>
    </w:p>
    <w:p w:rsidR="00E4472C" w:rsidRDefault="00E4472C" w:rsidP="00E4472C">
      <w:pPr>
        <w:ind w:right="-526"/>
        <w:outlineLvl w:val="0"/>
        <w:rPr>
          <w:rFonts w:ascii="Trebuchet MS" w:hAnsi="Trebuchet MS" w:cs="Arial"/>
          <w:b/>
          <w:sz w:val="32"/>
          <w:szCs w:val="32"/>
        </w:rPr>
      </w:pPr>
      <w:r w:rsidRPr="00867515">
        <w:rPr>
          <w:rFonts w:ascii="Trebuchet MS" w:hAnsi="Trebuchet MS" w:cs="Arial"/>
          <w:b/>
          <w:sz w:val="32"/>
          <w:szCs w:val="32"/>
        </w:rPr>
        <w:t xml:space="preserve">Home from Hospital Co-ordinator </w:t>
      </w:r>
      <w:bookmarkStart w:id="0" w:name="_GoBack"/>
      <w:bookmarkEnd w:id="0"/>
    </w:p>
    <w:p w:rsidR="00E4472C" w:rsidRDefault="00E4472C" w:rsidP="00E4472C">
      <w:pPr>
        <w:outlineLvl w:val="0"/>
        <w:rPr>
          <w:rFonts w:ascii="Trebuchet MS" w:hAnsi="Trebuchet MS" w:cs="Arial"/>
          <w:b/>
          <w:sz w:val="32"/>
          <w:szCs w:val="32"/>
        </w:rPr>
      </w:pPr>
    </w:p>
    <w:p w:rsidR="00E4472C" w:rsidRPr="00867515" w:rsidRDefault="00E4472C" w:rsidP="00E4472C">
      <w:pPr>
        <w:outlineLvl w:val="0"/>
        <w:rPr>
          <w:rFonts w:ascii="Trebuchet MS" w:hAnsi="Trebuchet MS"/>
          <w:b/>
          <w:sz w:val="32"/>
          <w:szCs w:val="32"/>
        </w:rPr>
      </w:pPr>
    </w:p>
    <w:tbl>
      <w:tblPr>
        <w:tblW w:w="10189" w:type="dxa"/>
        <w:tblLook w:val="01E0" w:firstRow="1" w:lastRow="1" w:firstColumn="1" w:lastColumn="1" w:noHBand="0" w:noVBand="0"/>
      </w:tblPr>
      <w:tblGrid>
        <w:gridCol w:w="468"/>
        <w:gridCol w:w="1483"/>
        <w:gridCol w:w="137"/>
        <w:gridCol w:w="1080"/>
        <w:gridCol w:w="6438"/>
        <w:gridCol w:w="583"/>
      </w:tblGrid>
      <w:tr w:rsidR="00E4472C" w:rsidRPr="00867515" w:rsidTr="0096754A">
        <w:tc>
          <w:tcPr>
            <w:tcW w:w="1951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Salary: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238" w:type="dxa"/>
            <w:gridSpan w:val="4"/>
          </w:tcPr>
          <w:p w:rsidR="00E4472C" w:rsidRPr="00740133" w:rsidRDefault="00E4472C" w:rsidP="0096754A">
            <w:pPr>
              <w:ind w:left="192" w:hanging="192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40133">
              <w:rPr>
                <w:rFonts w:ascii="Trebuchet MS" w:hAnsi="Trebuchet MS" w:cs="Arial"/>
                <w:b/>
                <w:sz w:val="22"/>
                <w:szCs w:val="22"/>
              </w:rPr>
              <w:t>Band 4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        £22,</w:t>
            </w:r>
            <w:r w:rsidR="00161A76">
              <w:rPr>
                <w:rFonts w:ascii="Trebuchet MS" w:hAnsi="Trebuchet MS" w:cs="Arial"/>
                <w:b/>
                <w:sz w:val="22"/>
                <w:szCs w:val="22"/>
              </w:rPr>
              <w:t>696</w:t>
            </w:r>
          </w:p>
          <w:p w:rsidR="00E4472C" w:rsidRPr="00867515" w:rsidRDefault="00E4472C" w:rsidP="0096754A">
            <w:pPr>
              <w:ind w:left="192" w:hanging="192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c>
          <w:tcPr>
            <w:tcW w:w="1951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Location: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238" w:type="dxa"/>
            <w:gridSpan w:val="4"/>
          </w:tcPr>
          <w:p w:rsidR="00E4472C" w:rsidRDefault="00061FBD" w:rsidP="0096754A">
            <w:pPr>
              <w:ind w:left="192" w:hanging="192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Harrogate</w:t>
            </w:r>
          </w:p>
          <w:p w:rsidR="00E4472C" w:rsidRPr="00867515" w:rsidRDefault="00E4472C" w:rsidP="0096754A">
            <w:pPr>
              <w:ind w:left="192" w:hanging="192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c>
          <w:tcPr>
            <w:tcW w:w="1951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Reporting to: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238" w:type="dxa"/>
            <w:gridSpan w:val="4"/>
          </w:tcPr>
          <w:p w:rsidR="00E4472C" w:rsidRPr="00867515" w:rsidRDefault="00E4472C" w:rsidP="0096754A">
            <w:pPr>
              <w:ind w:left="192" w:hanging="192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Home from Hospital Manager</w:t>
            </w:r>
          </w:p>
        </w:tc>
      </w:tr>
      <w:tr w:rsidR="00E4472C" w:rsidRPr="00867515" w:rsidTr="0096754A">
        <w:tc>
          <w:tcPr>
            <w:tcW w:w="1951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Hours:</w:t>
            </w:r>
          </w:p>
        </w:tc>
        <w:tc>
          <w:tcPr>
            <w:tcW w:w="8238" w:type="dxa"/>
            <w:gridSpan w:val="4"/>
          </w:tcPr>
          <w:p w:rsidR="00E4472C" w:rsidRPr="004445A3" w:rsidRDefault="005D4669" w:rsidP="0096754A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Various. Up to 28</w:t>
            </w:r>
            <w:r w:rsidR="00161A7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E4472C">
              <w:rPr>
                <w:rFonts w:ascii="Trebuchet MS" w:hAnsi="Trebuchet MS" w:cs="Arial"/>
                <w:sz w:val="22"/>
                <w:szCs w:val="22"/>
              </w:rPr>
              <w:t>hours per week - Monday to Friday, with OOH</w:t>
            </w:r>
            <w:r w:rsidR="00E4472C" w:rsidRPr="004445A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E4472C">
              <w:rPr>
                <w:rFonts w:ascii="Trebuchet MS" w:hAnsi="Trebuchet MS" w:cs="Arial"/>
                <w:sz w:val="22"/>
                <w:szCs w:val="22"/>
              </w:rPr>
              <w:t xml:space="preserve">phone cover </w:t>
            </w:r>
            <w:r w:rsidR="00E4472C" w:rsidRPr="004445A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  <w:p w:rsidR="00E4472C" w:rsidRPr="00E86DC6" w:rsidRDefault="00E4472C" w:rsidP="0096754A">
            <w:pPr>
              <w:ind w:left="192" w:hanging="192"/>
              <w:rPr>
                <w:rFonts w:ascii="Trebuchet MS" w:hAnsi="Trebuchet MS"/>
                <w:b/>
                <w:color w:val="E36C0A"/>
                <w:sz w:val="22"/>
                <w:szCs w:val="22"/>
              </w:rPr>
            </w:pPr>
          </w:p>
        </w:tc>
      </w:tr>
      <w:tr w:rsidR="00E4472C" w:rsidRPr="00867515" w:rsidTr="0096754A">
        <w:trPr>
          <w:gridAfter w:val="1"/>
          <w:wAfter w:w="583" w:type="dxa"/>
        </w:trPr>
        <w:tc>
          <w:tcPr>
            <w:tcW w:w="2088" w:type="dxa"/>
            <w:gridSpan w:val="3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67515">
              <w:rPr>
                <w:rFonts w:ascii="Trebuchet MS" w:hAnsi="Trebuchet MS"/>
                <w:b/>
                <w:sz w:val="28"/>
                <w:szCs w:val="28"/>
              </w:rPr>
              <w:t>Role Guide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518" w:type="dxa"/>
            <w:gridSpan w:val="2"/>
          </w:tcPr>
          <w:p w:rsidR="00E4472C" w:rsidRDefault="00E4472C" w:rsidP="0096754A">
            <w:pPr>
              <w:ind w:left="-103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 xml:space="preserve">Home from Hospital Co-ordinators will </w:t>
            </w:r>
            <w:r>
              <w:rPr>
                <w:rFonts w:ascii="Trebuchet MS" w:hAnsi="Trebuchet MS"/>
                <w:sz w:val="22"/>
                <w:szCs w:val="22"/>
              </w:rPr>
              <w:t xml:space="preserve">develop strong relationships with local hospital teams and the 5 discharge hubs to identify appropriate referrals.   </w:t>
            </w:r>
          </w:p>
          <w:p w:rsidR="00E4472C" w:rsidRPr="00867515" w:rsidRDefault="00E4472C" w:rsidP="0096754A">
            <w:pPr>
              <w:ind w:left="-10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They will take referrals to the service and carry out dynamic risk assessments to prioritise support and provide clients with short-term practical and emotional support at home to reduce the risk of re-admission to hospital and assist in their return to independence. </w:t>
            </w:r>
          </w:p>
        </w:tc>
      </w:tr>
      <w:tr w:rsidR="00E4472C" w:rsidRPr="00867515" w:rsidTr="0096754A">
        <w:trPr>
          <w:gridAfter w:val="1"/>
          <w:wAfter w:w="583" w:type="dxa"/>
        </w:trPr>
        <w:tc>
          <w:tcPr>
            <w:tcW w:w="3168" w:type="dxa"/>
            <w:gridSpan w:val="4"/>
          </w:tcPr>
          <w:p w:rsidR="00E4472C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472C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Relating to your role</w:t>
            </w:r>
          </w:p>
          <w:p w:rsidR="00E4472C" w:rsidRPr="00867515" w:rsidRDefault="00E4472C" w:rsidP="0096754A">
            <w:pPr>
              <w:ind w:left="6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438" w:type="dxa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Pr="00867515" w:rsidRDefault="00E4472C" w:rsidP="0096754A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gridAfter w:val="1"/>
          <w:wAfter w:w="583" w:type="dxa"/>
          <w:trHeight w:val="2713"/>
        </w:trPr>
        <w:tc>
          <w:tcPr>
            <w:tcW w:w="468" w:type="dxa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138" w:type="dxa"/>
            <w:gridSpan w:val="4"/>
          </w:tcPr>
          <w:p w:rsidR="00E4472C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E5E8F">
              <w:rPr>
                <w:rFonts w:ascii="Trebuchet MS" w:hAnsi="Trebuchet MS"/>
                <w:b/>
                <w:sz w:val="22"/>
                <w:szCs w:val="22"/>
              </w:rPr>
              <w:t xml:space="preserve">Referrals and Assessment: </w:t>
            </w:r>
          </w:p>
          <w:p w:rsidR="00E4472C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472C" w:rsidRPr="0056480F" w:rsidRDefault="00E4472C" w:rsidP="00E4472C">
            <w:pPr>
              <w:numPr>
                <w:ilvl w:val="0"/>
                <w:numId w:val="6"/>
              </w:numPr>
              <w:ind w:left="383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Take referrals via single point of access phone line, dedicated email or web forms. </w:t>
            </w:r>
          </w:p>
          <w:p w:rsidR="00E4472C" w:rsidRPr="00CE5E8F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472C" w:rsidRPr="0056480F" w:rsidRDefault="00E4472C" w:rsidP="00E4472C">
            <w:pPr>
              <w:numPr>
                <w:ilvl w:val="0"/>
                <w:numId w:val="6"/>
              </w:numPr>
              <w:ind w:left="383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Carry out initial dynamic risk assessment to prioritise and grade support needed.</w:t>
            </w:r>
          </w:p>
          <w:p w:rsidR="00E4472C" w:rsidRDefault="00E4472C" w:rsidP="0096754A">
            <w:pPr>
              <w:pStyle w:val="ListParagrap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472C" w:rsidRPr="0056480F" w:rsidRDefault="00E4472C" w:rsidP="00E4472C">
            <w:pPr>
              <w:numPr>
                <w:ilvl w:val="0"/>
                <w:numId w:val="6"/>
              </w:numPr>
              <w:ind w:left="383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Allocate referrals in priority order to team members in relevant locality. </w:t>
            </w:r>
          </w:p>
          <w:p w:rsidR="00E4472C" w:rsidRDefault="00E4472C" w:rsidP="0096754A">
            <w:pPr>
              <w:pStyle w:val="ListParagrap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472C" w:rsidRPr="00E4472C" w:rsidRDefault="00531489" w:rsidP="00E4472C">
            <w:pPr>
              <w:numPr>
                <w:ilvl w:val="0"/>
                <w:numId w:val="6"/>
              </w:numPr>
              <w:ind w:left="383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Liaise with the locality discharge h</w:t>
            </w:r>
            <w:r w:rsidR="00E4472C">
              <w:rPr>
                <w:rFonts w:ascii="Trebuchet MS" w:hAnsi="Trebuchet MS"/>
                <w:sz w:val="22"/>
                <w:szCs w:val="22"/>
              </w:rPr>
              <w:t xml:space="preserve">ub (one of 5 discharge hubs across North Yorkshire) to identify and receive appropriate referrals as per the Discharge to Assess model. </w:t>
            </w:r>
          </w:p>
          <w:p w:rsidR="00E4472C" w:rsidRDefault="00E4472C" w:rsidP="00E4472C">
            <w:pPr>
              <w:pStyle w:val="ListParagrap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472C" w:rsidRPr="00E4472C" w:rsidRDefault="00E4472C" w:rsidP="00E4472C">
            <w:pPr>
              <w:numPr>
                <w:ilvl w:val="0"/>
                <w:numId w:val="6"/>
              </w:numPr>
              <w:ind w:left="383"/>
              <w:rPr>
                <w:rFonts w:ascii="Trebuchet MS" w:hAnsi="Trebuchet MS"/>
                <w:sz w:val="22"/>
                <w:szCs w:val="22"/>
              </w:rPr>
            </w:pPr>
            <w:r w:rsidRPr="00E4472C">
              <w:rPr>
                <w:rFonts w:ascii="Trebuchet MS" w:hAnsi="Trebuchet MS"/>
                <w:sz w:val="22"/>
                <w:szCs w:val="22"/>
              </w:rPr>
              <w:t xml:space="preserve">Carry out pre-discharge planning work as appropriate </w:t>
            </w:r>
          </w:p>
          <w:p w:rsidR="00E4472C" w:rsidRPr="00CE5E8F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E5E8F">
              <w:rPr>
                <w:rFonts w:ascii="Trebuchet MS" w:hAnsi="Trebuchet MS"/>
                <w:b/>
                <w:sz w:val="22"/>
                <w:szCs w:val="22"/>
              </w:rPr>
              <w:t>Service Promotion:</w:t>
            </w:r>
          </w:p>
          <w:p w:rsidR="00E4472C" w:rsidRPr="00CE5E8F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4472C" w:rsidRPr="00867515" w:rsidTr="0096754A">
        <w:trPr>
          <w:gridAfter w:val="1"/>
          <w:wAfter w:w="583" w:type="dxa"/>
        </w:trPr>
        <w:tc>
          <w:tcPr>
            <w:tcW w:w="468" w:type="dxa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138" w:type="dxa"/>
            <w:gridSpan w:val="4"/>
          </w:tcPr>
          <w:p w:rsidR="00E4472C" w:rsidRDefault="00E4472C" w:rsidP="00E4472C">
            <w:pPr>
              <w:numPr>
                <w:ilvl w:val="0"/>
                <w:numId w:val="1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Builds positive relationships with hospital teams to promote the service, attending relevant meetings and ward rounds as required to generate referrals.</w:t>
            </w:r>
          </w:p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Pr="0056480F" w:rsidRDefault="00E4472C" w:rsidP="00E4472C">
            <w:pPr>
              <w:numPr>
                <w:ilvl w:val="0"/>
                <w:numId w:val="1"/>
              </w:numPr>
              <w:ind w:left="383"/>
              <w:rPr>
                <w:rFonts w:ascii="Trebuchet MS" w:hAnsi="Trebuchet MS"/>
                <w:sz w:val="22"/>
                <w:szCs w:val="22"/>
              </w:rPr>
            </w:pPr>
            <w:r w:rsidRPr="0056480F">
              <w:rPr>
                <w:rFonts w:ascii="Trebuchet MS" w:hAnsi="Trebuchet MS"/>
                <w:sz w:val="22"/>
                <w:szCs w:val="22"/>
              </w:rPr>
              <w:t>Promotes the service to relevant health and community services – e.g.  NYCC discharge hubs, Re</w:t>
            </w:r>
            <w:r>
              <w:rPr>
                <w:rFonts w:ascii="Trebuchet MS" w:hAnsi="Trebuchet MS"/>
                <w:sz w:val="22"/>
                <w:szCs w:val="22"/>
              </w:rPr>
              <w:t>-</w:t>
            </w:r>
            <w:proofErr w:type="spellStart"/>
            <w:r w:rsidRPr="0056480F">
              <w:rPr>
                <w:rFonts w:ascii="Trebuchet MS" w:hAnsi="Trebuchet MS"/>
                <w:sz w:val="22"/>
                <w:szCs w:val="22"/>
              </w:rPr>
              <w:t>ablement</w:t>
            </w:r>
            <w:proofErr w:type="spellEnd"/>
            <w:r w:rsidRPr="0056480F">
              <w:rPr>
                <w:rFonts w:ascii="Trebuchet MS" w:hAnsi="Trebuchet MS"/>
                <w:sz w:val="22"/>
                <w:szCs w:val="22"/>
              </w:rPr>
              <w:t xml:space="preserve">, Living Well, community response teams, GP practices etc. </w:t>
            </w:r>
          </w:p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Pr="00C91072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91072">
              <w:rPr>
                <w:rFonts w:ascii="Trebuchet MS" w:hAnsi="Trebuchet MS"/>
                <w:b/>
                <w:sz w:val="22"/>
                <w:szCs w:val="22"/>
              </w:rPr>
              <w:t>Provide client support:</w:t>
            </w:r>
          </w:p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Default="00E4472C" w:rsidP="00E4472C">
            <w:pPr>
              <w:numPr>
                <w:ilvl w:val="0"/>
                <w:numId w:val="2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Following allocation of referral, establishes contact to assess client needs</w:t>
            </w:r>
            <w:r w:rsidRPr="00BD762E">
              <w:rPr>
                <w:rFonts w:ascii="Trebuchet MS" w:hAnsi="Trebuchet MS"/>
                <w:sz w:val="22"/>
                <w:szCs w:val="22"/>
              </w:rPr>
              <w:t>, assist</w:t>
            </w:r>
            <w:r>
              <w:rPr>
                <w:rFonts w:ascii="Trebuchet MS" w:hAnsi="Trebuchet MS"/>
                <w:sz w:val="22"/>
                <w:szCs w:val="22"/>
              </w:rPr>
              <w:t>ing</w:t>
            </w:r>
            <w:r w:rsidRPr="00BD762E">
              <w:rPr>
                <w:rFonts w:ascii="Trebuchet MS" w:hAnsi="Trebuchet MS"/>
                <w:sz w:val="22"/>
                <w:szCs w:val="22"/>
              </w:rPr>
              <w:t xml:space="preserve"> them to set individual goals</w:t>
            </w:r>
            <w:r>
              <w:rPr>
                <w:rFonts w:ascii="Trebuchet MS" w:hAnsi="Trebuchet MS"/>
                <w:sz w:val="22"/>
                <w:szCs w:val="22"/>
              </w:rPr>
              <w:t xml:space="preserve"> and developing a support plan with the client.</w:t>
            </w:r>
          </w:p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Pr="00BD762E" w:rsidRDefault="00E4472C" w:rsidP="00E4472C">
            <w:pPr>
              <w:numPr>
                <w:ilvl w:val="0"/>
                <w:numId w:val="2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 w:rsidRPr="00454EA4">
              <w:rPr>
                <w:rFonts w:ascii="Trebuchet MS" w:hAnsi="Trebuchet MS"/>
                <w:sz w:val="22"/>
                <w:szCs w:val="22"/>
              </w:rPr>
              <w:t>Provides practical help and support at home</w:t>
            </w:r>
            <w:r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BD762E">
              <w:rPr>
                <w:rFonts w:ascii="Trebuchet MS" w:hAnsi="Trebuchet MS"/>
                <w:sz w:val="22"/>
                <w:szCs w:val="22"/>
              </w:rPr>
              <w:t>which is not already available, to meet the individual</w:t>
            </w:r>
            <w:r>
              <w:rPr>
                <w:rFonts w:ascii="Trebuchet MS" w:hAnsi="Trebuchet MS"/>
                <w:sz w:val="22"/>
                <w:szCs w:val="22"/>
              </w:rPr>
              <w:t>’</w:t>
            </w:r>
            <w:r w:rsidRPr="00BD762E">
              <w:rPr>
                <w:rFonts w:ascii="Trebuchet MS" w:hAnsi="Trebuchet MS"/>
                <w:sz w:val="22"/>
                <w:szCs w:val="22"/>
              </w:rPr>
              <w:t xml:space="preserve">s </w:t>
            </w:r>
            <w:r>
              <w:rPr>
                <w:rFonts w:ascii="Trebuchet MS" w:hAnsi="Trebuchet MS"/>
                <w:sz w:val="22"/>
                <w:szCs w:val="22"/>
              </w:rPr>
              <w:t xml:space="preserve">identified </w:t>
            </w:r>
            <w:r w:rsidRPr="00BD762E">
              <w:rPr>
                <w:rFonts w:ascii="Trebuchet MS" w:hAnsi="Trebuchet MS"/>
                <w:sz w:val="22"/>
                <w:szCs w:val="22"/>
              </w:rPr>
              <w:t>needs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  <w:r w:rsidRPr="00BD762E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E4472C" w:rsidRDefault="00E4472C" w:rsidP="0096754A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:rsidR="00E4472C" w:rsidRDefault="00E4472C" w:rsidP="00E4472C">
            <w:pPr>
              <w:numPr>
                <w:ilvl w:val="0"/>
                <w:numId w:val="2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 w:rsidRPr="00BD762E">
              <w:rPr>
                <w:rFonts w:ascii="Trebuchet MS" w:hAnsi="Trebuchet MS"/>
                <w:sz w:val="22"/>
                <w:szCs w:val="22"/>
              </w:rPr>
              <w:lastRenderedPageBreak/>
              <w:t>Actively refer and/or signpost clients on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D762E">
              <w:rPr>
                <w:rFonts w:ascii="Trebuchet MS" w:hAnsi="Trebuchet MS"/>
                <w:sz w:val="22"/>
                <w:szCs w:val="22"/>
              </w:rPr>
              <w:t>to appropriate service providers to meet their immediate and ongoing needs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Default="00E4472C" w:rsidP="00E4472C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:rsidR="00E4472C" w:rsidRPr="00BD762E" w:rsidRDefault="00E4472C" w:rsidP="00E4472C">
            <w:pPr>
              <w:numPr>
                <w:ilvl w:val="0"/>
                <w:numId w:val="2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Recruit, manage and retain volunteers to support clients.</w:t>
            </w:r>
          </w:p>
          <w:p w:rsidR="00E4472C" w:rsidRDefault="00E4472C" w:rsidP="0096754A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:rsidR="00E4472C" w:rsidRDefault="00531489" w:rsidP="00E4472C">
            <w:pPr>
              <w:numPr>
                <w:ilvl w:val="0"/>
                <w:numId w:val="2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Liaises with health and social c</w:t>
            </w:r>
            <w:r w:rsidR="00E4472C" w:rsidRPr="00454EA4">
              <w:rPr>
                <w:rFonts w:ascii="Trebuchet MS" w:hAnsi="Trebuchet MS"/>
                <w:sz w:val="22"/>
                <w:szCs w:val="22"/>
              </w:rPr>
              <w:t>are professional and family as appropriate</w:t>
            </w:r>
            <w:r w:rsidR="00E4472C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Pr="00740133" w:rsidRDefault="00531489" w:rsidP="00E4472C">
            <w:pPr>
              <w:numPr>
                <w:ilvl w:val="0"/>
                <w:numId w:val="2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Identify c</w:t>
            </w:r>
            <w:r w:rsidR="00E4472C" w:rsidRPr="00BD762E">
              <w:rPr>
                <w:rFonts w:ascii="Trebuchet MS" w:hAnsi="Trebuchet MS"/>
                <w:sz w:val="22"/>
                <w:szCs w:val="22"/>
              </w:rPr>
              <w:t>are</w:t>
            </w:r>
            <w:r>
              <w:rPr>
                <w:rFonts w:ascii="Trebuchet MS" w:hAnsi="Trebuchet MS"/>
                <w:sz w:val="22"/>
                <w:szCs w:val="22"/>
              </w:rPr>
              <w:t>rs and cross refer these to c</w:t>
            </w:r>
            <w:r w:rsidR="00E4472C">
              <w:rPr>
                <w:rFonts w:ascii="Trebuchet MS" w:hAnsi="Trebuchet MS"/>
                <w:sz w:val="22"/>
                <w:szCs w:val="22"/>
              </w:rPr>
              <w:t xml:space="preserve">arer support </w:t>
            </w:r>
            <w:r w:rsidR="00E4472C" w:rsidRPr="00BD762E">
              <w:rPr>
                <w:rFonts w:ascii="Trebuchet MS" w:hAnsi="Trebuchet MS"/>
                <w:sz w:val="22"/>
                <w:szCs w:val="22"/>
              </w:rPr>
              <w:t>services as appropriate</w:t>
            </w:r>
            <w:r w:rsidR="00E4472C">
              <w:rPr>
                <w:rFonts w:ascii="Trebuchet MS" w:hAnsi="Trebuchet MS"/>
                <w:sz w:val="22"/>
                <w:szCs w:val="22"/>
              </w:rPr>
              <w:t>.</w:t>
            </w:r>
            <w:r w:rsidR="00E4472C" w:rsidRPr="00BD762E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</w:tc>
      </w:tr>
    </w:tbl>
    <w:p w:rsidR="00E4472C" w:rsidRDefault="00E4472C" w:rsidP="00E4472C"/>
    <w:tbl>
      <w:tblPr>
        <w:tblW w:w="9504" w:type="dxa"/>
        <w:tblLook w:val="01E0" w:firstRow="1" w:lastRow="1" w:firstColumn="1" w:lastColumn="1" w:noHBand="0" w:noVBand="0"/>
      </w:tblPr>
      <w:tblGrid>
        <w:gridCol w:w="251"/>
        <w:gridCol w:w="219"/>
        <w:gridCol w:w="3615"/>
        <w:gridCol w:w="723"/>
        <w:gridCol w:w="181"/>
        <w:gridCol w:w="2872"/>
        <w:gridCol w:w="1643"/>
      </w:tblGrid>
      <w:tr w:rsidR="00E4472C" w:rsidRPr="00867515" w:rsidTr="0096754A">
        <w:trPr>
          <w:gridAfter w:val="1"/>
          <w:wAfter w:w="1643" w:type="dxa"/>
          <w:trHeight w:val="465"/>
        </w:trPr>
        <w:tc>
          <w:tcPr>
            <w:tcW w:w="251" w:type="dxa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610" w:type="dxa"/>
            <w:gridSpan w:val="5"/>
          </w:tcPr>
          <w:p w:rsidR="00E4472C" w:rsidRPr="00C91072" w:rsidRDefault="00E4472C" w:rsidP="0096754A">
            <w:pPr>
              <w:ind w:left="-108"/>
              <w:rPr>
                <w:rFonts w:ascii="Trebuchet MS" w:hAnsi="Trebuchet MS"/>
                <w:b/>
                <w:sz w:val="22"/>
                <w:szCs w:val="22"/>
              </w:rPr>
            </w:pPr>
            <w:r w:rsidRPr="00C91072">
              <w:rPr>
                <w:rFonts w:ascii="Trebuchet MS" w:hAnsi="Trebuchet MS"/>
                <w:b/>
                <w:sz w:val="22"/>
                <w:szCs w:val="22"/>
              </w:rPr>
              <w:t>General</w:t>
            </w:r>
          </w:p>
          <w:p w:rsidR="00E4472C" w:rsidRPr="00867515" w:rsidRDefault="00E4472C" w:rsidP="0096754A">
            <w:pPr>
              <w:ind w:left="-108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71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3"/>
              </w:numPr>
              <w:ind w:left="383" w:hanging="38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Efficiently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manag</w:t>
            </w:r>
            <w:r>
              <w:rPr>
                <w:rFonts w:ascii="Trebuchet MS" w:hAnsi="Trebuchet MS"/>
                <w:sz w:val="22"/>
                <w:szCs w:val="22"/>
              </w:rPr>
              <w:t>es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a caseload of clients, ensuring effective liaison with other agencies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ind w:left="383" w:hanging="383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71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Default="00E4472C" w:rsidP="00E4472C">
            <w:pPr>
              <w:numPr>
                <w:ilvl w:val="0"/>
                <w:numId w:val="3"/>
              </w:numPr>
              <w:ind w:left="383" w:hanging="383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Ensur</w:t>
            </w:r>
            <w:r>
              <w:rPr>
                <w:rFonts w:ascii="Trebuchet MS" w:hAnsi="Trebuchet MS"/>
                <w:sz w:val="22"/>
                <w:szCs w:val="22"/>
              </w:rPr>
              <w:t>es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all processes and procedures are adhered to in the </w:t>
            </w:r>
            <w:r>
              <w:rPr>
                <w:rFonts w:ascii="Trebuchet MS" w:hAnsi="Trebuchet MS"/>
                <w:sz w:val="22"/>
                <w:szCs w:val="22"/>
              </w:rPr>
              <w:t xml:space="preserve">safe delivery of the service, </w:t>
            </w:r>
            <w:r w:rsidRPr="00867515">
              <w:rPr>
                <w:rFonts w:ascii="Trebuchet MS" w:hAnsi="Trebuchet MS"/>
                <w:sz w:val="22"/>
                <w:szCs w:val="22"/>
              </w:rPr>
              <w:t>keeping up to date confidential accurate records (electronic and</w:t>
            </w:r>
            <w:r>
              <w:rPr>
                <w:rFonts w:ascii="Trebuchet MS" w:hAnsi="Trebuchet MS"/>
                <w:sz w:val="22"/>
                <w:szCs w:val="22"/>
              </w:rPr>
              <w:t>/or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paper)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ind w:left="383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912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3"/>
              </w:numPr>
              <w:ind w:left="383" w:hanging="383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 xml:space="preserve">Assists the </w:t>
            </w:r>
            <w:r>
              <w:rPr>
                <w:rFonts w:ascii="Trebuchet MS" w:hAnsi="Trebuchet MS"/>
                <w:sz w:val="22"/>
                <w:szCs w:val="22"/>
              </w:rPr>
              <w:t>Programme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Manager with monitoring and evaluation of the service </w:t>
            </w:r>
            <w:r>
              <w:rPr>
                <w:rFonts w:ascii="Trebuchet MS" w:hAnsi="Trebuchet MS"/>
                <w:sz w:val="22"/>
                <w:szCs w:val="22"/>
              </w:rPr>
              <w:t xml:space="preserve">and its clients, </w:t>
            </w:r>
            <w:r w:rsidRPr="00867515">
              <w:rPr>
                <w:rFonts w:ascii="Trebuchet MS" w:hAnsi="Trebuchet MS"/>
                <w:sz w:val="22"/>
                <w:szCs w:val="22"/>
              </w:rPr>
              <w:t>ensur</w:t>
            </w:r>
            <w:r>
              <w:rPr>
                <w:rFonts w:ascii="Trebuchet MS" w:hAnsi="Trebuchet MS"/>
                <w:sz w:val="22"/>
                <w:szCs w:val="22"/>
              </w:rPr>
              <w:t>ing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progress and success of the scheme can be continually demonstrated.</w:t>
            </w:r>
          </w:p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79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740133" w:rsidRDefault="00E4472C" w:rsidP="00E4472C">
            <w:pPr>
              <w:numPr>
                <w:ilvl w:val="0"/>
                <w:numId w:val="3"/>
              </w:numPr>
              <w:ind w:left="383"/>
              <w:outlineLvl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Supports and supervises </w:t>
            </w:r>
            <w:r w:rsidRPr="00867515">
              <w:rPr>
                <w:rFonts w:ascii="Trebuchet MS" w:hAnsi="Trebuchet MS"/>
                <w:sz w:val="22"/>
                <w:szCs w:val="22"/>
              </w:rPr>
              <w:t>volunteers as appropriate</w:t>
            </w:r>
            <w:r>
              <w:rPr>
                <w:rFonts w:ascii="Trebuchet MS" w:hAnsi="Trebuchet MS"/>
                <w:sz w:val="22"/>
                <w:szCs w:val="22"/>
              </w:rPr>
              <w:t xml:space="preserve"> and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p</w:t>
            </w:r>
            <w:r w:rsidRPr="00867515">
              <w:rPr>
                <w:rFonts w:ascii="Trebuchet MS" w:hAnsi="Trebuchet MS"/>
                <w:sz w:val="22"/>
                <w:szCs w:val="22"/>
              </w:rPr>
              <w:t>articipates/assists in facilitating volunteer training where required.</w:t>
            </w:r>
          </w:p>
        </w:tc>
      </w:tr>
      <w:tr w:rsidR="00E4472C" w:rsidRPr="00867515" w:rsidTr="0096754A">
        <w:trPr>
          <w:trHeight w:val="232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65"/>
        </w:trPr>
        <w:tc>
          <w:tcPr>
            <w:tcW w:w="4989" w:type="dxa"/>
            <w:gridSpan w:val="5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Working with others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515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33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4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Demonstrates effective team working skills,</w:t>
            </w:r>
            <w:r>
              <w:rPr>
                <w:rFonts w:ascii="Trebuchet MS" w:hAnsi="Trebuchet MS"/>
                <w:sz w:val="22"/>
                <w:szCs w:val="22"/>
              </w:rPr>
              <w:t xml:space="preserve"> i</w:t>
            </w:r>
            <w:r w:rsidRPr="00867515">
              <w:rPr>
                <w:rFonts w:ascii="Trebuchet MS" w:hAnsi="Trebuchet MS"/>
                <w:sz w:val="22"/>
                <w:szCs w:val="22"/>
              </w:rPr>
              <w:t>nteract</w:t>
            </w:r>
            <w:r>
              <w:rPr>
                <w:rFonts w:ascii="Trebuchet MS" w:hAnsi="Trebuchet MS"/>
                <w:sz w:val="22"/>
                <w:szCs w:val="22"/>
              </w:rPr>
              <w:t>ing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well with other departments</w:t>
            </w:r>
            <w:r>
              <w:rPr>
                <w:rFonts w:ascii="Trebuchet MS" w:hAnsi="Trebuchet MS"/>
                <w:sz w:val="22"/>
                <w:szCs w:val="22"/>
              </w:rPr>
              <w:t xml:space="preserve"> and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participates</w:t>
            </w:r>
            <w:r>
              <w:rPr>
                <w:rFonts w:ascii="Trebuchet MS" w:hAnsi="Trebuchet MS"/>
                <w:sz w:val="22"/>
                <w:szCs w:val="22"/>
              </w:rPr>
              <w:t xml:space="preserve"> in team meetings and training. </w:t>
            </w:r>
          </w:p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79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Displays self confidence and initiative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629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Make</w:t>
            </w:r>
            <w:r>
              <w:rPr>
                <w:rFonts w:ascii="Trebuchet MS" w:hAnsi="Trebuchet MS"/>
                <w:sz w:val="22"/>
                <w:szCs w:val="22"/>
              </w:rPr>
              <w:t xml:space="preserve">s a positive contribution to </w:t>
            </w:r>
            <w:r w:rsidRPr="00867515">
              <w:rPr>
                <w:rFonts w:ascii="Trebuchet MS" w:hAnsi="Trebuchet MS"/>
                <w:sz w:val="22"/>
                <w:szCs w:val="22"/>
              </w:rPr>
              <w:t>Carers’ Resource, is willing to function as a member of a small team and proactively assist in the development of the organisation.</w:t>
            </w:r>
          </w:p>
          <w:p w:rsidR="00E4472C" w:rsidRPr="00867515" w:rsidRDefault="00E4472C" w:rsidP="0096754A">
            <w:pPr>
              <w:ind w:right="-199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79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2162A6" w:rsidRDefault="00E4472C" w:rsidP="00E4472C">
            <w:pPr>
              <w:numPr>
                <w:ilvl w:val="0"/>
                <w:numId w:val="4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867515">
              <w:rPr>
                <w:rFonts w:ascii="Trebuchet MS" w:hAnsi="Trebuchet MS" w:cs="Arial"/>
                <w:sz w:val="22"/>
                <w:szCs w:val="22"/>
              </w:rPr>
              <w:t>Demonstra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tes active listening and </w:t>
            </w:r>
            <w:r w:rsidRPr="00867515">
              <w:rPr>
                <w:rFonts w:ascii="Trebuchet MS" w:hAnsi="Trebuchet MS" w:cs="Arial"/>
                <w:sz w:val="22"/>
                <w:szCs w:val="22"/>
              </w:rPr>
              <w:t>observational skills</w:t>
            </w:r>
            <w:r>
              <w:rPr>
                <w:rFonts w:ascii="Trebuchet MS" w:hAnsi="Trebuchet MS" w:cs="Arial"/>
                <w:sz w:val="22"/>
                <w:szCs w:val="22"/>
              </w:rPr>
              <w:t>, accepting and learning from feedback.</w:t>
            </w:r>
          </w:p>
        </w:tc>
      </w:tr>
      <w:tr w:rsidR="00E4472C" w:rsidRPr="00867515" w:rsidTr="0096754A">
        <w:trPr>
          <w:trHeight w:val="232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2162A6" w:rsidRDefault="00E4472C" w:rsidP="0096754A">
            <w:pPr>
              <w:ind w:right="-199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65"/>
        </w:trPr>
        <w:tc>
          <w:tcPr>
            <w:tcW w:w="4808" w:type="dxa"/>
            <w:gridSpan w:val="4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Understanding the organisation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695" w:type="dxa"/>
            <w:gridSpan w:val="3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79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4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Assists with the analysis of trends and recommendations for service improvement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tabs>
                <w:tab w:val="num" w:pos="757"/>
              </w:tabs>
              <w:ind w:right="-199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71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4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Acts as ambassador for </w:t>
            </w:r>
            <w:r w:rsidRPr="00867515">
              <w:rPr>
                <w:rFonts w:ascii="Trebuchet MS" w:hAnsi="Trebuchet MS"/>
                <w:sz w:val="22"/>
                <w:szCs w:val="22"/>
              </w:rPr>
              <w:t>Carers’ Resource, protecting and promoting its good name and reputation at all times</w:t>
            </w:r>
            <w:r>
              <w:rPr>
                <w:rFonts w:ascii="Trebuchet MS" w:hAnsi="Trebuchet MS"/>
                <w:sz w:val="22"/>
                <w:szCs w:val="22"/>
              </w:rPr>
              <w:t>, and contributing to its development</w:t>
            </w:r>
            <w:r w:rsidRPr="00867515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tabs>
                <w:tab w:val="num" w:pos="757"/>
              </w:tabs>
              <w:ind w:right="-199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79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A789C" w:rsidRDefault="00E4472C" w:rsidP="00E4472C">
            <w:pPr>
              <w:numPr>
                <w:ilvl w:val="0"/>
                <w:numId w:val="4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orks within </w:t>
            </w:r>
            <w:r>
              <w:rPr>
                <w:rFonts w:ascii="Trebuchet MS" w:hAnsi="Trebuchet MS"/>
                <w:sz w:val="22"/>
                <w:szCs w:val="22"/>
              </w:rPr>
              <w:t>p</w:t>
            </w:r>
            <w:r w:rsidRPr="00867515">
              <w:rPr>
                <w:rFonts w:ascii="Trebuchet MS" w:hAnsi="Trebuchet MS"/>
                <w:sz w:val="22"/>
                <w:szCs w:val="22"/>
              </w:rPr>
              <w:t>olicies and practices of Carers’ Resource, follows health and safety procedures</w:t>
            </w:r>
            <w:r>
              <w:rPr>
                <w:rFonts w:ascii="Trebuchet MS" w:hAnsi="Trebuchet MS"/>
                <w:sz w:val="22"/>
                <w:szCs w:val="22"/>
              </w:rPr>
              <w:t xml:space="preserve"> and m</w:t>
            </w:r>
            <w:r w:rsidRPr="00867515">
              <w:rPr>
                <w:rFonts w:ascii="Trebuchet MS" w:hAnsi="Trebuchet MS"/>
                <w:sz w:val="22"/>
                <w:szCs w:val="22"/>
              </w:rPr>
              <w:t>aintains confidentiality</w:t>
            </w:r>
            <w:r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  <w:tr w:rsidR="00E4472C" w:rsidRPr="00867515" w:rsidTr="0096754A">
        <w:trPr>
          <w:trHeight w:val="232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71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A789C" w:rsidRDefault="00E4472C" w:rsidP="00E4472C">
            <w:pPr>
              <w:numPr>
                <w:ilvl w:val="0"/>
                <w:numId w:val="4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If required, p</w:t>
            </w:r>
            <w:r w:rsidRPr="00867515">
              <w:rPr>
                <w:rFonts w:ascii="Trebuchet MS" w:hAnsi="Trebuchet MS"/>
                <w:sz w:val="22"/>
                <w:szCs w:val="22"/>
              </w:rPr>
              <w:t>articip</w:t>
            </w:r>
            <w:r>
              <w:rPr>
                <w:rFonts w:ascii="Trebuchet MS" w:hAnsi="Trebuchet MS"/>
                <w:sz w:val="22"/>
                <w:szCs w:val="22"/>
              </w:rPr>
              <w:t xml:space="preserve">ates as a representative of </w:t>
            </w:r>
            <w:r w:rsidRPr="00867515">
              <w:rPr>
                <w:rFonts w:ascii="Trebuchet MS" w:hAnsi="Trebuchet MS"/>
                <w:sz w:val="22"/>
                <w:szCs w:val="22"/>
              </w:rPr>
              <w:t>Carers’ Resource, in multi-agency meetings, voluntary fora and other events, feedin</w:t>
            </w:r>
            <w:r>
              <w:rPr>
                <w:rFonts w:ascii="Trebuchet MS" w:hAnsi="Trebuchet MS"/>
                <w:sz w:val="22"/>
                <w:szCs w:val="22"/>
              </w:rPr>
              <w:t xml:space="preserve">g back appropriately to </w:t>
            </w:r>
            <w:r w:rsidRPr="00867515">
              <w:rPr>
                <w:rFonts w:ascii="Trebuchet MS" w:hAnsi="Trebuchet MS"/>
                <w:sz w:val="22"/>
                <w:szCs w:val="22"/>
              </w:rPr>
              <w:t>line manager and the team.</w:t>
            </w:r>
          </w:p>
        </w:tc>
      </w:tr>
      <w:tr w:rsidR="00E4472C" w:rsidRPr="00867515" w:rsidTr="0096754A">
        <w:trPr>
          <w:trHeight w:val="232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Default="00E4472C" w:rsidP="0096754A">
            <w:pPr>
              <w:ind w:right="-199"/>
              <w:rPr>
                <w:rFonts w:ascii="Trebuchet MS" w:hAnsi="Trebuchet MS"/>
                <w:sz w:val="22"/>
                <w:szCs w:val="22"/>
              </w:rPr>
            </w:pPr>
          </w:p>
          <w:p w:rsidR="00161A76" w:rsidRDefault="00161A76" w:rsidP="0096754A">
            <w:pPr>
              <w:ind w:right="-199"/>
              <w:rPr>
                <w:rFonts w:ascii="Trebuchet MS" w:hAnsi="Trebuchet MS"/>
                <w:sz w:val="22"/>
                <w:szCs w:val="22"/>
              </w:rPr>
            </w:pPr>
          </w:p>
          <w:p w:rsidR="00161A76" w:rsidRPr="00867515" w:rsidRDefault="00161A76" w:rsidP="0096754A">
            <w:pPr>
              <w:ind w:right="-199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65"/>
        </w:trPr>
        <w:tc>
          <w:tcPr>
            <w:tcW w:w="4085" w:type="dxa"/>
            <w:gridSpan w:val="3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 xml:space="preserve">Developing personally 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418" w:type="dxa"/>
            <w:gridSpan w:val="4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71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5"/>
              </w:numPr>
              <w:ind w:right="-391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Takes responsibi</w:t>
            </w:r>
            <w:r>
              <w:rPr>
                <w:rFonts w:ascii="Trebuchet MS" w:hAnsi="Trebuchet MS"/>
                <w:sz w:val="22"/>
                <w:szCs w:val="22"/>
              </w:rPr>
              <w:t xml:space="preserve">lity, in consultation with </w:t>
            </w:r>
            <w:r w:rsidRPr="00867515">
              <w:rPr>
                <w:rFonts w:ascii="Trebuchet MS" w:hAnsi="Trebuchet MS"/>
                <w:sz w:val="22"/>
                <w:szCs w:val="22"/>
              </w:rPr>
              <w:t>line manager, for personal development and progression, parti</w:t>
            </w:r>
            <w:r>
              <w:rPr>
                <w:rFonts w:ascii="Trebuchet MS" w:hAnsi="Trebuchet MS"/>
                <w:sz w:val="22"/>
                <w:szCs w:val="22"/>
              </w:rPr>
              <w:t>cipating in performance reviews and u</w:t>
            </w:r>
            <w:r w:rsidRPr="00867515">
              <w:rPr>
                <w:rFonts w:ascii="Trebuchet MS" w:hAnsi="Trebuchet MS"/>
                <w:sz w:val="22"/>
                <w:szCs w:val="22"/>
              </w:rPr>
              <w:t>ndertakes any training deemed necessary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13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5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Keeps up-to-date about services, benefits and organisations available to</w:t>
            </w:r>
            <w:r>
              <w:rPr>
                <w:rFonts w:ascii="Trebuchet MS" w:hAnsi="Trebuchet MS"/>
                <w:sz w:val="22"/>
                <w:szCs w:val="22"/>
              </w:rPr>
              <w:t xml:space="preserve"> clients</w:t>
            </w:r>
            <w:r w:rsidRPr="00867515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13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Default="00E4472C" w:rsidP="00E4472C">
            <w:pPr>
              <w:numPr>
                <w:ilvl w:val="0"/>
                <w:numId w:val="5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Good timekeeper and good attendance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Default="00E4472C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E4472C" w:rsidRDefault="00E4472C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Pr="00867515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E4472C" w:rsidRDefault="00E4472C" w:rsidP="00E4472C">
      <w:pPr>
        <w:outlineLvl w:val="0"/>
        <w:rPr>
          <w:rFonts w:ascii="Trebuchet MS" w:hAnsi="Trebuchet MS"/>
          <w:b/>
          <w:sz w:val="28"/>
          <w:szCs w:val="28"/>
        </w:rPr>
      </w:pPr>
    </w:p>
    <w:tbl>
      <w:tblPr>
        <w:tblW w:w="1028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9"/>
        <w:gridCol w:w="1163"/>
        <w:gridCol w:w="1275"/>
      </w:tblGrid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b/>
                <w:sz w:val="28"/>
                <w:szCs w:val="28"/>
              </w:rPr>
              <w:lastRenderedPageBreak/>
              <w:t>Person Specification</w:t>
            </w: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2"/>
                <w:szCs w:val="22"/>
              </w:rPr>
            </w:pPr>
            <w:r w:rsidRPr="000F797E">
              <w:rPr>
                <w:rFonts w:ascii="Trebuchet MS" w:hAnsi="Trebuchet MS"/>
                <w:b/>
                <w:sz w:val="22"/>
                <w:szCs w:val="22"/>
              </w:rPr>
              <w:t>Essential</w:t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2"/>
                <w:szCs w:val="22"/>
              </w:rPr>
            </w:pPr>
            <w:r w:rsidRPr="000F797E">
              <w:rPr>
                <w:rFonts w:ascii="Trebuchet MS" w:hAnsi="Trebuchet MS"/>
                <w:b/>
                <w:sz w:val="22"/>
                <w:szCs w:val="22"/>
              </w:rPr>
              <w:t>Desirable</w:t>
            </w:r>
          </w:p>
        </w:tc>
      </w:tr>
      <w:tr w:rsidR="00E4472C" w:rsidRPr="000F797E" w:rsidTr="0096754A">
        <w:trPr>
          <w:trHeight w:val="366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b/>
              </w:rPr>
              <w:t>Experience</w:t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Experience of assessing the needs of vulnerable people and providing reassuring person-centred support in-line with their goals.</w:t>
            </w: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jc w:val="center"/>
              <w:rPr>
                <w:rFonts w:ascii="Trebuchet MS" w:hAnsi="Trebuchet MS"/>
              </w:rPr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Default="00E4472C" w:rsidP="0096754A">
            <w:pPr>
              <w:outlineLvl w:val="0"/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Experience of supporting clients in their own homes</w:t>
            </w:r>
          </w:p>
          <w:p w:rsidR="005D4669" w:rsidRPr="000F797E" w:rsidRDefault="005D4669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Experience of working in the health and social care sector</w:t>
            </w:r>
          </w:p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rPr>
          <w:trHeight w:val="352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b/>
              </w:rPr>
              <w:t>Skills &amp; abilities</w:t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Default="00E4472C" w:rsidP="0096754A">
            <w:pPr>
              <w:outlineLvl w:val="0"/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Able to manage complex workload</w:t>
            </w:r>
          </w:p>
          <w:p w:rsidR="005D4669" w:rsidRPr="000F797E" w:rsidRDefault="005D4669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Skilled communicator who can comp</w:t>
            </w:r>
            <w:r w:rsidR="0015455E">
              <w:rPr>
                <w:rFonts w:ascii="Trebuchet MS" w:hAnsi="Trebuchet MS"/>
                <w:sz w:val="22"/>
                <w:szCs w:val="22"/>
              </w:rPr>
              <w:t>etently and calmly liaise with health &amp; social c</w:t>
            </w:r>
            <w:r w:rsidRPr="000F797E">
              <w:rPr>
                <w:rFonts w:ascii="Trebuchet MS" w:hAnsi="Trebuchet MS"/>
                <w:sz w:val="22"/>
                <w:szCs w:val="22"/>
              </w:rPr>
              <w:t xml:space="preserve">are professions and client’s family members  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 xml:space="preserve">An independent and resourceful employee, comfortable in operating as a lone-worker within a community setting 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Comfortable in visiting potential clients on hospital wards</w:t>
            </w:r>
          </w:p>
          <w:p w:rsidR="005D4669" w:rsidRPr="000F797E" w:rsidRDefault="005D4669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Organisational abilities, an ordered systematic approach to work and an eye for detail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Default="00E4472C" w:rsidP="0096754A">
            <w:pPr>
              <w:outlineLvl w:val="0"/>
              <w:rPr>
                <w:rFonts w:ascii="Trebuchet MS" w:hAnsi="Trebuchet MS" w:cs="Arial"/>
                <w:sz w:val="22"/>
                <w:szCs w:val="22"/>
              </w:rPr>
            </w:pPr>
            <w:r w:rsidRPr="000F797E">
              <w:rPr>
                <w:rFonts w:ascii="Trebuchet MS" w:hAnsi="Trebuchet MS" w:cs="Arial"/>
                <w:sz w:val="22"/>
                <w:szCs w:val="22"/>
              </w:rPr>
              <w:t>Ability and commitment to working as part of an extended team</w:t>
            </w:r>
          </w:p>
          <w:p w:rsidR="005D4669" w:rsidRPr="000F797E" w:rsidRDefault="005D4669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Need to be self motivated, to organise time effectively, to manage workload, to prioritise tasks and to work to agreed targets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rPr>
          <w:trHeight w:val="449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b/>
              </w:rPr>
              <w:t>Knowledge</w:t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Evidence of a good general education</w:t>
            </w:r>
          </w:p>
          <w:p w:rsidR="005D4669" w:rsidRPr="000F797E" w:rsidRDefault="005D4669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IT literate – a competent user of Word and email</w:t>
            </w:r>
          </w:p>
          <w:p w:rsidR="005D4669" w:rsidRPr="000F797E" w:rsidRDefault="005D4669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jc w:val="center"/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Default="00E4472C" w:rsidP="0096754A">
            <w:pPr>
              <w:jc w:val="center"/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 xml:space="preserve">An understanding of the hospital discharge process </w:t>
            </w:r>
          </w:p>
          <w:p w:rsidR="005D4669" w:rsidRPr="000F797E" w:rsidRDefault="005D4669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 xml:space="preserve">An understanding of the issues that can affect those who have had a stay in hospital </w:t>
            </w: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An awareness of the teams/agencies that can be involved in post-discharge support</w:t>
            </w: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 w:cs="Arial"/>
                <w:sz w:val="22"/>
                <w:szCs w:val="22"/>
              </w:rPr>
              <w:t>Some knowledge or experience of how to manage a project and develop its potential</w:t>
            </w: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jc w:val="center"/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</w:tr>
      <w:tr w:rsidR="00E4472C" w:rsidRPr="000F797E" w:rsidTr="0096754A">
        <w:trPr>
          <w:trHeight w:val="422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b/>
              </w:rPr>
              <w:t>Other requirements</w:t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An understanding of the need for confidentiality, sensitivity and a non judgemental attitude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Daily use of own transport,  clean, current driving licence and business class insurance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Default="00E4472C" w:rsidP="0096754A">
            <w:pPr>
              <w:outlineLvl w:val="0"/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 xml:space="preserve">Double vaccinated for </w:t>
            </w:r>
            <w:proofErr w:type="spellStart"/>
            <w:r w:rsidRPr="000F797E">
              <w:rPr>
                <w:rFonts w:ascii="Trebuchet MS" w:hAnsi="Trebuchet MS"/>
                <w:sz w:val="22"/>
                <w:szCs w:val="22"/>
              </w:rPr>
              <w:t>Covid</w:t>
            </w:r>
            <w:proofErr w:type="spellEnd"/>
            <w:r w:rsidRPr="000F797E">
              <w:rPr>
                <w:rFonts w:ascii="Trebuchet MS" w:hAnsi="Trebuchet MS"/>
                <w:sz w:val="22"/>
                <w:szCs w:val="22"/>
              </w:rPr>
              <w:t xml:space="preserve"> 19 ( or evidence of medical exemption)</w:t>
            </w:r>
          </w:p>
          <w:p w:rsidR="005D4669" w:rsidRPr="000F797E" w:rsidRDefault="005D4669" w:rsidP="0096754A">
            <w:pPr>
              <w:outlineLv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jc w:val="center"/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4472C" w:rsidRPr="000F797E" w:rsidRDefault="005D4669" w:rsidP="005D4669">
            <w:pPr>
              <w:jc w:val="center"/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</w:tr>
    </w:tbl>
    <w:p w:rsidR="00E4472C" w:rsidRPr="00867515" w:rsidRDefault="00E4472C" w:rsidP="00E4472C">
      <w:pPr>
        <w:outlineLvl w:val="0"/>
        <w:rPr>
          <w:rFonts w:ascii="Trebuchet MS" w:hAnsi="Trebuchet MS"/>
        </w:rPr>
      </w:pPr>
      <w:r w:rsidRPr="00867515">
        <w:rPr>
          <w:rFonts w:ascii="Trebuchet MS" w:hAnsi="Trebuchet MS"/>
        </w:rPr>
        <w:t xml:space="preserve"> </w:t>
      </w:r>
    </w:p>
    <w:p w:rsidR="00410B31" w:rsidRDefault="00410B31"/>
    <w:sectPr w:rsidR="00410B31" w:rsidSect="008A789C">
      <w:pgSz w:w="11906" w:h="16838"/>
      <w:pgMar w:top="851" w:right="991" w:bottom="1276" w:left="1276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72" w:rsidRDefault="00816106">
      <w:r>
        <w:separator/>
      </w:r>
    </w:p>
  </w:endnote>
  <w:endnote w:type="continuationSeparator" w:id="0">
    <w:p w:rsidR="00000C72" w:rsidRDefault="0081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72" w:rsidRDefault="00816106">
      <w:r>
        <w:separator/>
      </w:r>
    </w:p>
  </w:footnote>
  <w:footnote w:type="continuationSeparator" w:id="0">
    <w:p w:rsidR="00000C72" w:rsidRDefault="0081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522"/>
    <w:multiLevelType w:val="hybridMultilevel"/>
    <w:tmpl w:val="2C980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B1732"/>
    <w:multiLevelType w:val="hybridMultilevel"/>
    <w:tmpl w:val="2B70D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17D3D"/>
    <w:multiLevelType w:val="hybridMultilevel"/>
    <w:tmpl w:val="8380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0204B"/>
    <w:multiLevelType w:val="hybridMultilevel"/>
    <w:tmpl w:val="06F65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13C21"/>
    <w:multiLevelType w:val="hybridMultilevel"/>
    <w:tmpl w:val="F67C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035D0"/>
    <w:multiLevelType w:val="hybridMultilevel"/>
    <w:tmpl w:val="4ACAB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2C"/>
    <w:rsid w:val="00000C72"/>
    <w:rsid w:val="00061FBD"/>
    <w:rsid w:val="0015455E"/>
    <w:rsid w:val="00161A76"/>
    <w:rsid w:val="00410B31"/>
    <w:rsid w:val="00531489"/>
    <w:rsid w:val="005D4669"/>
    <w:rsid w:val="00816106"/>
    <w:rsid w:val="009F24A5"/>
    <w:rsid w:val="00A97DDD"/>
    <w:rsid w:val="00E4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2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44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472C"/>
    <w:rPr>
      <w:rFonts w:ascii="Arial Narrow" w:eastAsia="Times New Roman" w:hAnsi="Arial Narrow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72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2C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4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55E"/>
    <w:rPr>
      <w:rFonts w:ascii="Arial Narrow" w:eastAsia="Times New Roman" w:hAnsi="Arial Narrow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2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44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472C"/>
    <w:rPr>
      <w:rFonts w:ascii="Arial Narrow" w:eastAsia="Times New Roman" w:hAnsi="Arial Narrow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72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2C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4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55E"/>
    <w:rPr>
      <w:rFonts w:ascii="Arial Narrow" w:eastAsia="Times New Roman" w:hAnsi="Arial Narrow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832ABB40</Template>
  <TotalTime>1</TotalTime>
  <Pages>4</Pages>
  <Words>877</Words>
  <Characters>5004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Ives</dc:creator>
  <cp:lastModifiedBy>Daniel Willers</cp:lastModifiedBy>
  <cp:revision>2</cp:revision>
  <dcterms:created xsi:type="dcterms:W3CDTF">2023-03-08T11:14:00Z</dcterms:created>
  <dcterms:modified xsi:type="dcterms:W3CDTF">2023-03-08T11:14:00Z</dcterms:modified>
</cp:coreProperties>
</file>